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B33BE">
        <w:rPr>
          <w:rFonts w:eastAsia="Calibri"/>
          <w:szCs w:val="28"/>
        </w:rPr>
        <w:t xml:space="preserve">8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5010FB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5010FB" w:rsidRPr="005010FB">
        <w:rPr>
          <w:rFonts w:eastAsia="Calibri"/>
          <w:szCs w:val="28"/>
          <w:u w:val="single"/>
        </w:rPr>
        <w:t>1043-</w:t>
      </w:r>
      <w:r w:rsidR="005010FB" w:rsidRPr="005010FB">
        <w:rPr>
          <w:rFonts w:eastAsia="Calibri"/>
          <w:szCs w:val="28"/>
          <w:u w:val="single"/>
          <w:lang w:val="en-US"/>
        </w:rPr>
        <w:t xml:space="preserve">VII </w:t>
      </w:r>
      <w:r w:rsidR="005010FB" w:rsidRPr="005010FB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DB33BE" w:rsidRPr="00DB33BE" w:rsidRDefault="00DB33BE" w:rsidP="00DB33BE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DB33BE" w:rsidRPr="00DB33BE" w:rsidRDefault="00DB33BE" w:rsidP="00DB33BE">
      <w:pPr>
        <w:ind w:firstLine="709"/>
        <w:rPr>
          <w:rFonts w:eastAsia="Times New Roman" w:cs="Times New Roman"/>
          <w:szCs w:val="28"/>
          <w:lang w:eastAsia="ru-RU"/>
        </w:rPr>
      </w:pPr>
    </w:p>
    <w:p w:rsidR="00DB33BE" w:rsidRPr="00DB33BE" w:rsidRDefault="00DB33BE" w:rsidP="00DB33B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DB33BE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DB33BE">
        <w:rPr>
          <w:rFonts w:eastAsia="Times New Roman" w:cs="Times New Roman"/>
          <w:szCs w:val="28"/>
          <w:lang w:eastAsia="ru-RU"/>
        </w:rPr>
        <w:br/>
        <w:t>от 26.09.2012 № 225-</w:t>
      </w:r>
      <w:r w:rsidRPr="00DB33BE">
        <w:rPr>
          <w:rFonts w:eastAsia="Times New Roman" w:cs="Times New Roman"/>
          <w:szCs w:val="28"/>
          <w:lang w:val="en-US" w:eastAsia="ru-RU"/>
        </w:rPr>
        <w:t>V</w:t>
      </w:r>
      <w:r w:rsidRPr="00DB33BE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DB33BE" w:rsidRPr="00DB33BE" w:rsidRDefault="00DB33BE" w:rsidP="00DB33B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DB33BE" w:rsidRPr="00DB33BE" w:rsidRDefault="00DB33BE" w:rsidP="00DB33B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Бехтину Михаилу Михайловичу в соответствии с частью 9 статьи 2 </w:t>
      </w:r>
      <w:r w:rsidR="00441F92">
        <w:rPr>
          <w:rFonts w:eastAsia="Times New Roman" w:cs="Times New Roman"/>
          <w:szCs w:val="28"/>
          <w:lang w:eastAsia="ru-RU"/>
        </w:rPr>
        <w:br/>
      </w:r>
      <w:r w:rsidRPr="00DB33BE">
        <w:rPr>
          <w:rFonts w:eastAsia="Times New Roman" w:cs="Times New Roman"/>
          <w:szCs w:val="28"/>
          <w:lang w:eastAsia="ru-RU"/>
        </w:rPr>
        <w:t>Порядка работы с наказами избирателей, данными депутатам Думы города, утверждённого решением Думы города от 26.09.2012 № 225-</w:t>
      </w:r>
      <w:r w:rsidRPr="00DB33BE">
        <w:rPr>
          <w:rFonts w:eastAsia="Times New Roman" w:cs="Times New Roman"/>
          <w:szCs w:val="28"/>
          <w:lang w:val="en-US" w:eastAsia="ru-RU"/>
        </w:rPr>
        <w:t>V</w:t>
      </w:r>
      <w:r w:rsidRPr="00DB33BE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дошкольного образовательного учреждения детского сада № 41 «Рябинушка»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B33BE">
        <w:rPr>
          <w:rFonts w:eastAsia="Times New Roman" w:cs="Times New Roman"/>
          <w:szCs w:val="28"/>
          <w:lang w:eastAsia="ru-RU"/>
        </w:rPr>
        <w:t xml:space="preserve">в форме выделения средств бюджета города на поставку и монтаж систем контроля доступа с видеодомофоном </w:t>
      </w:r>
      <w:r w:rsidRPr="00DB33BE">
        <w:rPr>
          <w:rFonts w:eastAsia="Times New Roman" w:cs="Times New Roman"/>
          <w:szCs w:val="28"/>
          <w:lang w:eastAsia="ru-RU"/>
        </w:rPr>
        <w:br/>
        <w:t>и переговорным устройством для инвалидов-колясочников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B33BE">
        <w:rPr>
          <w:rFonts w:eastAsia="Times New Roman" w:cs="Times New Roman"/>
          <w:szCs w:val="28"/>
          <w:lang w:eastAsia="ru-RU"/>
        </w:rPr>
        <w:t>согласно приложению.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B33BE" w:rsidRPr="00DB33BE" w:rsidRDefault="00DB33BE" w:rsidP="00DB33B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5010FB" w:rsidRPr="005010FB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5010FB" w:rsidRPr="005010FB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DB33BE" w:rsidRDefault="00DB33BE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DB33BE" w:rsidRDefault="00DB33BE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DB33BE" w:rsidRDefault="00DB33BE" w:rsidP="005010FB">
      <w:pPr>
        <w:ind w:left="5812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DB33BE" w:rsidRDefault="00DB33BE" w:rsidP="005010FB">
      <w:pPr>
        <w:ind w:left="5812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>к решению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B33BE" w:rsidRPr="005010FB" w:rsidRDefault="00DB33BE" w:rsidP="005010FB">
      <w:pPr>
        <w:ind w:left="5812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>от</w:t>
      </w:r>
      <w:r w:rsidR="005010FB">
        <w:rPr>
          <w:rFonts w:eastAsia="Times New Roman" w:cs="Times New Roman"/>
          <w:szCs w:val="28"/>
          <w:lang w:eastAsia="ru-RU"/>
        </w:rPr>
        <w:t xml:space="preserve"> </w:t>
      </w:r>
      <w:r w:rsidR="005010FB" w:rsidRPr="005010FB">
        <w:rPr>
          <w:rFonts w:eastAsia="Times New Roman" w:cs="Times New Roman"/>
          <w:szCs w:val="28"/>
          <w:u w:val="single"/>
          <w:lang w:eastAsia="ru-RU"/>
        </w:rPr>
        <w:t>02.06.2026</w:t>
      </w:r>
      <w:r w:rsidR="005010FB">
        <w:rPr>
          <w:rFonts w:eastAsia="Times New Roman" w:cs="Times New Roman"/>
          <w:szCs w:val="28"/>
          <w:lang w:eastAsia="ru-RU"/>
        </w:rPr>
        <w:t xml:space="preserve"> </w:t>
      </w:r>
      <w:r w:rsidRPr="00DB33BE">
        <w:rPr>
          <w:rFonts w:eastAsia="Times New Roman" w:cs="Times New Roman"/>
          <w:szCs w:val="28"/>
          <w:lang w:eastAsia="ru-RU"/>
        </w:rPr>
        <w:t xml:space="preserve">№ </w:t>
      </w:r>
      <w:r w:rsidR="005010FB" w:rsidRPr="005010FB">
        <w:rPr>
          <w:rFonts w:eastAsia="Times New Roman" w:cs="Times New Roman"/>
          <w:szCs w:val="28"/>
          <w:u w:val="single"/>
          <w:lang w:eastAsia="ru-RU"/>
        </w:rPr>
        <w:t>1043-</w:t>
      </w:r>
      <w:r w:rsidR="005010FB" w:rsidRPr="005010FB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5010FB" w:rsidRPr="005010FB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DB33BE" w:rsidRPr="00DB33BE" w:rsidRDefault="00DB33BE" w:rsidP="00DB33BE">
      <w:pPr>
        <w:jc w:val="left"/>
        <w:rPr>
          <w:rFonts w:eastAsia="Times New Roman" w:cs="Times New Roman"/>
          <w:szCs w:val="28"/>
          <w:lang w:eastAsia="ru-RU"/>
        </w:rPr>
      </w:pPr>
    </w:p>
    <w:p w:rsidR="00DB33BE" w:rsidRDefault="00DB33BE" w:rsidP="00DB33BE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DB33BE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DB33BE">
        <w:rPr>
          <w:rFonts w:eastAsia="Calibri" w:cs="Times New Roman"/>
          <w:szCs w:val="28"/>
        </w:rPr>
        <w:t xml:space="preserve">средств бюджета города </w:t>
      </w:r>
      <w:bookmarkStart w:id="0" w:name="_GoBack"/>
      <w:bookmarkEnd w:id="0"/>
      <w:r>
        <w:rPr>
          <w:rFonts w:eastAsia="Calibri" w:cs="Times New Roman"/>
          <w:szCs w:val="28"/>
        </w:rPr>
        <w:br/>
      </w:r>
      <w:r w:rsidRPr="00DB33BE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</w:p>
    <w:p w:rsidR="00DB33BE" w:rsidRPr="00DB33BE" w:rsidRDefault="00DB33BE" w:rsidP="00DB33BE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DB33BE">
        <w:rPr>
          <w:rFonts w:eastAsia="Calibri" w:cs="Times New Roman"/>
          <w:szCs w:val="28"/>
        </w:rPr>
        <w:t xml:space="preserve">Бехтину М.М., в целях оказания социально-экономической поддержки </w:t>
      </w:r>
    </w:p>
    <w:p w:rsidR="00DB33BE" w:rsidRPr="00DB33BE" w:rsidRDefault="00DB33BE" w:rsidP="00DB33BE">
      <w:pPr>
        <w:jc w:val="center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 xml:space="preserve">муниципального бюджетного дошкольного образовательного учреждения детского сада № 41 «Рябинушка»  </w:t>
      </w:r>
    </w:p>
    <w:p w:rsidR="00DB33BE" w:rsidRPr="00DB33BE" w:rsidRDefault="00DB33BE" w:rsidP="00DB33BE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24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777"/>
        <w:gridCol w:w="1985"/>
      </w:tblGrid>
      <w:tr w:rsidR="00DB33BE" w:rsidRPr="00DB33BE" w:rsidTr="00DB33BE">
        <w:tc>
          <w:tcPr>
            <w:tcW w:w="594" w:type="dxa"/>
          </w:tcPr>
          <w:p w:rsidR="00DB33BE" w:rsidRPr="00DB33BE" w:rsidRDefault="00DB33BE" w:rsidP="00DB33B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777" w:type="dxa"/>
          </w:tcPr>
          <w:p w:rsidR="00DB33BE" w:rsidRPr="00DB33BE" w:rsidRDefault="00DB33BE" w:rsidP="00DB33B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:rsidR="00DB33BE" w:rsidRDefault="00DB33BE" w:rsidP="00DB33B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  <w:p w:rsidR="00DB33BE" w:rsidRPr="00DB33BE" w:rsidRDefault="00DB33BE" w:rsidP="00DB33B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DB33BE" w:rsidRPr="00DB33BE" w:rsidTr="00DB33BE">
        <w:tc>
          <w:tcPr>
            <w:tcW w:w="594" w:type="dxa"/>
          </w:tcPr>
          <w:p w:rsidR="00DB33BE" w:rsidRPr="00DB33BE" w:rsidRDefault="00DB33BE" w:rsidP="00DB33BE">
            <w:pPr>
              <w:ind w:right="-8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777" w:type="dxa"/>
          </w:tcPr>
          <w:p w:rsidR="00DB33BE" w:rsidRPr="00DB33BE" w:rsidRDefault="00DB33BE" w:rsidP="00DB33B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 xml:space="preserve">оставка и монтаж системы контроля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 xml:space="preserve">доступа с видеодомофоном и переговорным устройством для инвалидов-колясочников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>(ул. Григория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>Кукуевицкого, 10/3)</w:t>
            </w:r>
          </w:p>
        </w:tc>
        <w:tc>
          <w:tcPr>
            <w:tcW w:w="1985" w:type="dxa"/>
          </w:tcPr>
          <w:p w:rsidR="00DB33BE" w:rsidRPr="00DB33BE" w:rsidRDefault="00DB33BE" w:rsidP="00DB33B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DB33BE" w:rsidRPr="00DB33BE" w:rsidTr="00DB33BE">
        <w:tc>
          <w:tcPr>
            <w:tcW w:w="594" w:type="dxa"/>
          </w:tcPr>
          <w:p w:rsidR="00DB33BE" w:rsidRPr="00DB33BE" w:rsidRDefault="00DB33BE" w:rsidP="00DB33BE">
            <w:pPr>
              <w:ind w:right="-8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777" w:type="dxa"/>
          </w:tcPr>
          <w:p w:rsidR="00DB33BE" w:rsidRPr="00DB33BE" w:rsidRDefault="00DB33BE" w:rsidP="00DB33B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 xml:space="preserve">оставка и монтаж системы контроля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 xml:space="preserve">доступа с видеодомофоном и переговорным устройством для инвалидов-колясочников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B33BE">
              <w:rPr>
                <w:rFonts w:eastAsia="Times New Roman" w:cs="Times New Roman"/>
                <w:szCs w:val="28"/>
                <w:lang w:eastAsia="ru-RU"/>
              </w:rPr>
              <w:t>(ул. Григория  Кукуевицкого, 10/6)</w:t>
            </w:r>
          </w:p>
        </w:tc>
        <w:tc>
          <w:tcPr>
            <w:tcW w:w="1985" w:type="dxa"/>
          </w:tcPr>
          <w:p w:rsidR="00DB33BE" w:rsidRPr="00DB33BE" w:rsidRDefault="00DB33BE" w:rsidP="00DB33B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B33B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DB33BE" w:rsidRPr="00DB33BE" w:rsidRDefault="00DB33BE" w:rsidP="00DB33B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B33BE" w:rsidRPr="00DB33BE" w:rsidRDefault="00DB33BE" w:rsidP="00DB33BE">
      <w:pPr>
        <w:jc w:val="center"/>
        <w:rPr>
          <w:rFonts w:eastAsia="Times New Roman" w:cs="Times New Roman"/>
          <w:szCs w:val="28"/>
          <w:lang w:eastAsia="ru-RU"/>
        </w:rPr>
      </w:pPr>
    </w:p>
    <w:p w:rsidR="00DB33BE" w:rsidRPr="00DB33BE" w:rsidRDefault="00DB33BE" w:rsidP="00DB33BE">
      <w:pPr>
        <w:jc w:val="center"/>
        <w:rPr>
          <w:rFonts w:eastAsia="Times New Roman" w:cs="Times New Roman"/>
          <w:szCs w:val="28"/>
          <w:lang w:eastAsia="ru-RU"/>
        </w:rPr>
      </w:pPr>
    </w:p>
    <w:p w:rsidR="00DB33BE" w:rsidRPr="007F3370" w:rsidRDefault="00DB33BE" w:rsidP="00DB33BE">
      <w:pPr>
        <w:rPr>
          <w:rFonts w:eastAsia="Calibri" w:cs="Times New Roman"/>
          <w:szCs w:val="28"/>
        </w:rPr>
      </w:pPr>
    </w:p>
    <w:sectPr w:rsidR="00DB33BE" w:rsidRPr="007F3370" w:rsidSect="00DB33B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77" w:rsidRDefault="008A2177" w:rsidP="006757BB">
      <w:r>
        <w:separator/>
      </w:r>
    </w:p>
  </w:endnote>
  <w:endnote w:type="continuationSeparator" w:id="0">
    <w:p w:rsidR="008A2177" w:rsidRDefault="008A217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8A217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8A2177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8A217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77" w:rsidRDefault="008A2177" w:rsidP="006757BB">
      <w:r>
        <w:separator/>
      </w:r>
    </w:p>
  </w:footnote>
  <w:footnote w:type="continuationSeparator" w:id="0">
    <w:p w:rsidR="008A2177" w:rsidRDefault="008A217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2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33BE" w:rsidRPr="00DB33BE" w:rsidRDefault="00DB33BE">
        <w:pPr>
          <w:pStyle w:val="ad"/>
          <w:jc w:val="center"/>
          <w:rPr>
            <w:sz w:val="20"/>
            <w:szCs w:val="20"/>
          </w:rPr>
        </w:pPr>
        <w:r w:rsidRPr="00DB33BE">
          <w:rPr>
            <w:sz w:val="20"/>
            <w:szCs w:val="20"/>
          </w:rPr>
          <w:fldChar w:fldCharType="begin"/>
        </w:r>
        <w:r w:rsidRPr="00DB33BE">
          <w:rPr>
            <w:sz w:val="20"/>
            <w:szCs w:val="20"/>
          </w:rPr>
          <w:instrText>PAGE   \* MERGEFORMAT</w:instrText>
        </w:r>
        <w:r w:rsidRPr="00DB33BE">
          <w:rPr>
            <w:sz w:val="20"/>
            <w:szCs w:val="20"/>
          </w:rPr>
          <w:fldChar w:fldCharType="separate"/>
        </w:r>
        <w:r w:rsidR="005010FB">
          <w:rPr>
            <w:noProof/>
            <w:sz w:val="20"/>
            <w:szCs w:val="20"/>
          </w:rPr>
          <w:t>1</w:t>
        </w:r>
        <w:r w:rsidRPr="00DB33BE">
          <w:rPr>
            <w:sz w:val="20"/>
            <w:szCs w:val="20"/>
          </w:rPr>
          <w:fldChar w:fldCharType="end"/>
        </w:r>
      </w:p>
    </w:sdtContent>
  </w:sdt>
  <w:p w:rsidR="00DB33BE" w:rsidRDefault="00DB33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1F92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10FB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2177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43E3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02B01"/>
    <w:rsid w:val="00D3340B"/>
    <w:rsid w:val="00D424AF"/>
    <w:rsid w:val="00D46BE5"/>
    <w:rsid w:val="00D47BC5"/>
    <w:rsid w:val="00D83126"/>
    <w:rsid w:val="00D9248D"/>
    <w:rsid w:val="00DB33BE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F3C2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24">
    <w:name w:val="Сетка таблицы2"/>
    <w:basedOn w:val="a1"/>
    <w:next w:val="af3"/>
    <w:uiPriority w:val="39"/>
    <w:rsid w:val="00DB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C2B21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02F60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2026-06-03T05:40:00Z</dcterms:modified>
</cp:coreProperties>
</file>